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6D" w:rsidRPr="00C45645" w:rsidRDefault="0057476D" w:rsidP="00C45645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 w:rsidRPr="00C45645">
        <w:rPr>
          <w:rFonts w:ascii="黑体" w:eastAsia="黑体" w:hAnsi="黑体" w:cs="黑体" w:hint="eastAsia"/>
          <w:sz w:val="32"/>
          <w:szCs w:val="32"/>
        </w:rPr>
        <w:t>附件</w:t>
      </w:r>
      <w:r w:rsidRPr="00C45645">
        <w:rPr>
          <w:rFonts w:ascii="黑体" w:eastAsia="黑体" w:hAnsi="黑体" w:cs="黑体"/>
          <w:sz w:val="32"/>
          <w:szCs w:val="32"/>
        </w:rPr>
        <w:t>1</w:t>
      </w:r>
    </w:p>
    <w:p w:rsidR="0057476D" w:rsidRDefault="0057476D" w:rsidP="0099699E">
      <w:pPr>
        <w:spacing w:line="520" w:lineRule="exact"/>
        <w:jc w:val="center"/>
        <w:rPr>
          <w:rFonts w:ascii="文鼎小标宋简" w:eastAsia="文鼎小标宋简" w:hAnsi="仿宋" w:cs="Times New Roman"/>
          <w:w w:val="90"/>
          <w:sz w:val="44"/>
          <w:szCs w:val="44"/>
        </w:rPr>
      </w:pPr>
    </w:p>
    <w:p w:rsidR="0057476D" w:rsidRPr="00C45645" w:rsidRDefault="0057476D" w:rsidP="0099699E">
      <w:pPr>
        <w:spacing w:line="520" w:lineRule="exact"/>
        <w:jc w:val="center"/>
        <w:rPr>
          <w:rFonts w:ascii="文鼎小标宋简" w:eastAsia="文鼎小标宋简" w:hAnsi="宋体" w:cs="Times New Roman"/>
          <w:spacing w:val="-10"/>
          <w:sz w:val="44"/>
          <w:szCs w:val="44"/>
        </w:rPr>
      </w:pPr>
      <w:r w:rsidRPr="00C45645">
        <w:rPr>
          <w:rFonts w:ascii="文鼎小标宋简" w:eastAsia="文鼎小标宋简" w:hAnsi="仿宋" w:cs="文鼎小标宋简" w:hint="eastAsia"/>
          <w:spacing w:val="-10"/>
          <w:sz w:val="44"/>
          <w:szCs w:val="44"/>
        </w:rPr>
        <w:t>庄河市历史遗留“未办证”农村房屋调查审核意见表</w:t>
      </w:r>
    </w:p>
    <w:tbl>
      <w:tblPr>
        <w:tblW w:w="101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9"/>
        <w:gridCol w:w="7"/>
        <w:gridCol w:w="1471"/>
        <w:gridCol w:w="68"/>
        <w:gridCol w:w="435"/>
        <w:gridCol w:w="1009"/>
        <w:gridCol w:w="188"/>
        <w:gridCol w:w="1094"/>
        <w:gridCol w:w="687"/>
        <w:gridCol w:w="57"/>
        <w:gridCol w:w="470"/>
        <w:gridCol w:w="394"/>
        <w:gridCol w:w="308"/>
        <w:gridCol w:w="602"/>
        <w:gridCol w:w="445"/>
        <w:gridCol w:w="112"/>
        <w:gridCol w:w="818"/>
        <w:gridCol w:w="105"/>
        <w:gridCol w:w="40"/>
        <w:gridCol w:w="574"/>
        <w:gridCol w:w="578"/>
      </w:tblGrid>
      <w:tr w:rsidR="0057476D" w:rsidRPr="00FC4E00">
        <w:trPr>
          <w:trHeight w:val="566"/>
        </w:trPr>
        <w:tc>
          <w:tcPr>
            <w:tcW w:w="3867" w:type="dxa"/>
            <w:gridSpan w:val="7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房屋所有权人姓名及身份证号</w:t>
            </w:r>
          </w:p>
        </w:tc>
        <w:tc>
          <w:tcPr>
            <w:tcW w:w="4057" w:type="dxa"/>
            <w:gridSpan w:val="8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户籍人口数</w:t>
            </w:r>
          </w:p>
        </w:tc>
        <w:tc>
          <w:tcPr>
            <w:tcW w:w="578" w:type="dxa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7476D" w:rsidRPr="00FC4E00">
        <w:trPr>
          <w:trHeight w:val="546"/>
        </w:trPr>
        <w:tc>
          <w:tcPr>
            <w:tcW w:w="3867" w:type="dxa"/>
            <w:gridSpan w:val="7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房屋共有人姓名及身份证号</w:t>
            </w:r>
          </w:p>
        </w:tc>
        <w:tc>
          <w:tcPr>
            <w:tcW w:w="6284" w:type="dxa"/>
            <w:gridSpan w:val="14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7476D" w:rsidRPr="00FC4E00">
        <w:trPr>
          <w:trHeight w:val="554"/>
        </w:trPr>
        <w:tc>
          <w:tcPr>
            <w:tcW w:w="689" w:type="dxa"/>
            <w:vMerge w:val="restart"/>
            <w:vAlign w:val="center"/>
          </w:tcPr>
          <w:p w:rsidR="0057476D" w:rsidRPr="00FC4E00" w:rsidRDefault="0057476D" w:rsidP="00FC4E0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</w:t>
            </w:r>
          </w:p>
          <w:p w:rsidR="0057476D" w:rsidRPr="00FC4E00" w:rsidRDefault="0057476D" w:rsidP="00FC4E0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土地基</w:t>
            </w:r>
          </w:p>
          <w:p w:rsidR="0057476D" w:rsidRPr="00FC4E00" w:rsidRDefault="0057476D" w:rsidP="00FC4E0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本</w:t>
            </w:r>
          </w:p>
          <w:p w:rsidR="0057476D" w:rsidRPr="00FC4E00" w:rsidRDefault="0057476D" w:rsidP="00FC4E0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情</w:t>
            </w:r>
          </w:p>
          <w:p w:rsidR="0057476D" w:rsidRPr="00FC4E00" w:rsidRDefault="0057476D" w:rsidP="00FC4E00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况</w:t>
            </w:r>
          </w:p>
        </w:tc>
        <w:tc>
          <w:tcPr>
            <w:tcW w:w="1478" w:type="dxa"/>
            <w:gridSpan w:val="2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房屋坐落</w:t>
            </w:r>
          </w:p>
        </w:tc>
        <w:tc>
          <w:tcPr>
            <w:tcW w:w="5312" w:type="dxa"/>
            <w:gridSpan w:val="11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乡（镇）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村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屯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375" w:type="dxa"/>
            <w:gridSpan w:val="3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房屋间数</w:t>
            </w:r>
          </w:p>
        </w:tc>
        <w:tc>
          <w:tcPr>
            <w:tcW w:w="1297" w:type="dxa"/>
            <w:gridSpan w:val="4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7476D" w:rsidRPr="00FC4E00">
        <w:trPr>
          <w:trHeight w:val="562"/>
        </w:trPr>
        <w:tc>
          <w:tcPr>
            <w:tcW w:w="689" w:type="dxa"/>
            <w:vMerge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房屋建筑结构</w:t>
            </w:r>
          </w:p>
        </w:tc>
        <w:tc>
          <w:tcPr>
            <w:tcW w:w="1009" w:type="dxa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房屋建筑时间</w:t>
            </w:r>
          </w:p>
        </w:tc>
        <w:tc>
          <w:tcPr>
            <w:tcW w:w="1831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房屋朝向</w:t>
            </w:r>
          </w:p>
        </w:tc>
        <w:tc>
          <w:tcPr>
            <w:tcW w:w="1297" w:type="dxa"/>
            <w:gridSpan w:val="4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7476D" w:rsidRPr="00FC4E00">
        <w:trPr>
          <w:trHeight w:val="556"/>
        </w:trPr>
        <w:tc>
          <w:tcPr>
            <w:tcW w:w="689" w:type="dxa"/>
            <w:vMerge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合乡并镇前村屯名称</w:t>
            </w:r>
          </w:p>
        </w:tc>
        <w:tc>
          <w:tcPr>
            <w:tcW w:w="6472" w:type="dxa"/>
            <w:gridSpan w:val="1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7476D" w:rsidRPr="00FC4E00">
        <w:trPr>
          <w:trHeight w:val="550"/>
        </w:trPr>
        <w:tc>
          <w:tcPr>
            <w:tcW w:w="689" w:type="dxa"/>
            <w:vMerge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房屋权属来源</w:t>
            </w:r>
          </w:p>
        </w:tc>
        <w:tc>
          <w:tcPr>
            <w:tcW w:w="3198" w:type="dxa"/>
            <w:gridSpan w:val="7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是否唯一住房</w:t>
            </w:r>
          </w:p>
        </w:tc>
        <w:tc>
          <w:tcPr>
            <w:tcW w:w="1192" w:type="dxa"/>
            <w:gridSpan w:val="3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7476D" w:rsidRPr="00FC4E00">
        <w:trPr>
          <w:trHeight w:val="558"/>
        </w:trPr>
        <w:tc>
          <w:tcPr>
            <w:tcW w:w="689" w:type="dxa"/>
            <w:vMerge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土地使用权类型</w:t>
            </w:r>
          </w:p>
        </w:tc>
        <w:tc>
          <w:tcPr>
            <w:tcW w:w="2890" w:type="dxa"/>
            <w:gridSpan w:val="6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宅基地使用权</w:t>
            </w:r>
          </w:p>
        </w:tc>
        <w:tc>
          <w:tcPr>
            <w:tcW w:w="1467" w:type="dxa"/>
            <w:gridSpan w:val="4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土地用途</w:t>
            </w:r>
          </w:p>
        </w:tc>
        <w:tc>
          <w:tcPr>
            <w:tcW w:w="2115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农村居民住宅</w:t>
            </w:r>
          </w:p>
        </w:tc>
      </w:tr>
      <w:tr w:rsidR="0057476D" w:rsidRPr="00FC4E00">
        <w:trPr>
          <w:trHeight w:val="708"/>
        </w:trPr>
        <w:tc>
          <w:tcPr>
            <w:tcW w:w="689" w:type="dxa"/>
            <w:vMerge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房屋面积（平方米）</w:t>
            </w:r>
          </w:p>
        </w:tc>
        <w:tc>
          <w:tcPr>
            <w:tcW w:w="2496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8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审批、翻建面积（平方米</w:t>
            </w:r>
            <w:r w:rsidRPr="00FC4E0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152" w:type="dxa"/>
            <w:gridSpan w:val="2"/>
          </w:tcPr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7476D" w:rsidRPr="00FC4E00">
        <w:trPr>
          <w:trHeight w:val="561"/>
        </w:trPr>
        <w:tc>
          <w:tcPr>
            <w:tcW w:w="689" w:type="dxa"/>
            <w:vMerge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宗地面积（平方米）</w:t>
            </w:r>
          </w:p>
        </w:tc>
        <w:tc>
          <w:tcPr>
            <w:tcW w:w="2496" w:type="dxa"/>
            <w:gridSpan w:val="5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8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批准面积（平方米）</w:t>
            </w:r>
          </w:p>
        </w:tc>
        <w:tc>
          <w:tcPr>
            <w:tcW w:w="1152" w:type="dxa"/>
            <w:gridSpan w:val="2"/>
          </w:tcPr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7476D" w:rsidRPr="00FC4E00">
        <w:trPr>
          <w:trHeight w:val="1078"/>
        </w:trPr>
        <w:tc>
          <w:tcPr>
            <w:tcW w:w="2235" w:type="dxa"/>
            <w:gridSpan w:val="4"/>
            <w:vAlign w:val="center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所有权人及共有人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确认签字</w:t>
            </w:r>
          </w:p>
        </w:tc>
        <w:tc>
          <w:tcPr>
            <w:tcW w:w="7916" w:type="dxa"/>
            <w:gridSpan w:val="17"/>
          </w:tcPr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以上填写内容属实，无异议，如有不实，本人愿承担法律责任。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57476D">
            <w:pPr>
              <w:ind w:firstLineChars="900" w:firstLine="31680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签名：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</w:t>
            </w:r>
          </w:p>
        </w:tc>
      </w:tr>
      <w:tr w:rsidR="0057476D" w:rsidRPr="00FC4E00">
        <w:trPr>
          <w:trHeight w:val="3588"/>
        </w:trPr>
        <w:tc>
          <w:tcPr>
            <w:tcW w:w="696" w:type="dxa"/>
            <w:gridSpan w:val="2"/>
          </w:tcPr>
          <w:p w:rsidR="0057476D" w:rsidRPr="00FC4E00" w:rsidRDefault="0057476D" w:rsidP="0057476D">
            <w:pPr>
              <w:ind w:firstLineChars="100" w:firstLine="316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所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在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村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民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委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员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会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意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见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6"/>
          </w:tcPr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>1.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房屋所有权人及共有人为本村集体经济组织成员。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>2.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宅基地使用权界址清楚、无争议。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>3.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房屋权属清晰、无争议。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>4.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以上填写内容真实。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FC4E00">
            <w:pPr>
              <w:widowControl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57476D">
            <w:pPr>
              <w:ind w:firstLineChars="100" w:firstLine="31680"/>
              <w:rPr>
                <w:rFonts w:ascii="仿宋_GB2312" w:eastAsia="仿宋_GB2312" w:hAnsi="宋体" w:cs="Times New Roman"/>
                <w:sz w:val="24"/>
                <w:szCs w:val="24"/>
              </w:rPr>
            </w:pPr>
            <w:bookmarkStart w:id="0" w:name="_GoBack"/>
            <w:bookmarkEnd w:id="0"/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村委领导（签章）：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（公章）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</w:t>
            </w:r>
          </w:p>
          <w:p w:rsidR="0057476D" w:rsidRPr="00FC4E00" w:rsidRDefault="0057476D" w:rsidP="00BC520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</w:t>
            </w:r>
          </w:p>
          <w:p w:rsidR="0057476D" w:rsidRPr="00FC4E00" w:rsidRDefault="0057476D" w:rsidP="00FC4E00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  <w:tc>
          <w:tcPr>
            <w:tcW w:w="744" w:type="dxa"/>
            <w:gridSpan w:val="2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所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在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乡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镇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政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府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意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见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446" w:type="dxa"/>
            <w:gridSpan w:val="11"/>
          </w:tcPr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>1.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经审查，村委会填写内容属实。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>2.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该房屋没有位于动迁、征用、储备、棚改、场址保护区、自然保护区等特殊区域内。</w:t>
            </w:r>
          </w:p>
          <w:p w:rsidR="0057476D" w:rsidRPr="00FC4E00" w:rsidRDefault="0057476D" w:rsidP="00FC4E00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>3.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房屋符合乡镇总体规划、新农村建设规划。</w:t>
            </w:r>
          </w:p>
          <w:p w:rsidR="0057476D" w:rsidRPr="00FC4E00" w:rsidRDefault="0057476D" w:rsidP="00FC4E00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FC4E00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助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理（签章）：</w:t>
            </w:r>
          </w:p>
          <w:p w:rsidR="0057476D" w:rsidRPr="00FC4E00" w:rsidRDefault="0057476D" w:rsidP="00FC4E00">
            <w:pPr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534152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主管领导（签章）：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（公章）</w:t>
            </w:r>
          </w:p>
          <w:p w:rsidR="0057476D" w:rsidRPr="00FC4E00" w:rsidRDefault="0057476D" w:rsidP="008A78D5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</w:t>
            </w:r>
          </w:p>
          <w:p w:rsidR="0057476D" w:rsidRPr="00FC4E00" w:rsidRDefault="0057476D" w:rsidP="00FC4E00">
            <w:pPr>
              <w:ind w:left="96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</w:tr>
      <w:tr w:rsidR="0057476D" w:rsidRPr="00FC4E00">
        <w:trPr>
          <w:trHeight w:val="2226"/>
        </w:trPr>
        <w:tc>
          <w:tcPr>
            <w:tcW w:w="696" w:type="dxa"/>
            <w:gridSpan w:val="2"/>
          </w:tcPr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自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然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资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源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局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意</w:t>
            </w:r>
          </w:p>
          <w:p w:rsidR="0057476D" w:rsidRPr="00FC4E00" w:rsidRDefault="0057476D" w:rsidP="00FC4E00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9455" w:type="dxa"/>
            <w:gridSpan w:val="19"/>
          </w:tcPr>
          <w:p w:rsidR="0057476D" w:rsidRPr="00FC4E00" w:rsidRDefault="0057476D" w:rsidP="008A78D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57476D">
            <w:pPr>
              <w:ind w:firstLineChars="100" w:firstLine="316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57476D">
            <w:pPr>
              <w:ind w:leftChars="114" w:left="3168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房屋用地符合土地利用总体规划和地类要求。</w:t>
            </w:r>
          </w:p>
          <w:p w:rsidR="0057476D" w:rsidRPr="00FC4E00" w:rsidRDefault="0057476D" w:rsidP="0057476D">
            <w:pPr>
              <w:ind w:leftChars="114" w:left="31680"/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</w:pPr>
          </w:p>
          <w:p w:rsidR="0057476D" w:rsidRPr="00FC4E00" w:rsidRDefault="0057476D" w:rsidP="0057476D">
            <w:pPr>
              <w:ind w:firstLineChars="100" w:firstLine="316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7476D" w:rsidRPr="00FC4E00" w:rsidRDefault="0057476D" w:rsidP="0057476D">
            <w:pPr>
              <w:ind w:firstLineChars="1000" w:firstLine="3168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领导签字：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（公章）</w:t>
            </w:r>
          </w:p>
          <w:p w:rsidR="0057476D" w:rsidRPr="00FC4E00" w:rsidRDefault="0057476D" w:rsidP="0057476D">
            <w:pPr>
              <w:ind w:firstLineChars="100" w:firstLine="31680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FC4E00"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  <w:r w:rsidRPr="00FC4E0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</w:t>
            </w:r>
          </w:p>
        </w:tc>
      </w:tr>
    </w:tbl>
    <w:p w:rsidR="0057476D" w:rsidRPr="005D18DF" w:rsidRDefault="0057476D" w:rsidP="005D18DF">
      <w:pPr>
        <w:rPr>
          <w:rFonts w:ascii="仿宋_GB2312" w:eastAsia="仿宋_GB2312" w:hAnsi="宋体" w:cs="Times New Roman"/>
          <w:sz w:val="24"/>
          <w:szCs w:val="24"/>
        </w:rPr>
      </w:pPr>
      <w:r w:rsidRPr="00C45645">
        <w:rPr>
          <w:rFonts w:ascii="仿宋_GB2312" w:eastAsia="仿宋_GB2312" w:hAnsi="宋体" w:cs="仿宋_GB2312" w:hint="eastAsia"/>
          <w:sz w:val="24"/>
          <w:szCs w:val="24"/>
        </w:rPr>
        <w:t>注：</w:t>
      </w:r>
      <w:r w:rsidRPr="005D18DF">
        <w:rPr>
          <w:rFonts w:ascii="仿宋_GB2312" w:eastAsia="仿宋_GB2312" w:hAnsi="宋体" w:cs="仿宋_GB2312"/>
          <w:sz w:val="24"/>
          <w:szCs w:val="24"/>
        </w:rPr>
        <w:t>1.</w:t>
      </w:r>
      <w:r w:rsidRPr="005D18DF">
        <w:rPr>
          <w:rFonts w:ascii="仿宋_GB2312" w:eastAsia="仿宋_GB2312" w:hAnsi="宋体" w:cs="仿宋_GB2312" w:hint="eastAsia"/>
          <w:sz w:val="24"/>
          <w:szCs w:val="24"/>
        </w:rPr>
        <w:t>此表由房屋所在村委会负责填写，房屋坐落填至门牌号，填写内容不得涂改。</w:t>
      </w:r>
    </w:p>
    <w:p w:rsidR="0057476D" w:rsidRPr="005D18DF" w:rsidRDefault="0057476D" w:rsidP="00BB5E1B">
      <w:pPr>
        <w:ind w:firstLineChars="200" w:firstLine="31680"/>
        <w:rPr>
          <w:rFonts w:ascii="仿宋_GB2312" w:eastAsia="仿宋_GB2312" w:hAnsi="宋体" w:cs="Times New Roman"/>
          <w:sz w:val="24"/>
          <w:szCs w:val="24"/>
        </w:rPr>
      </w:pPr>
      <w:r w:rsidRPr="005D18DF">
        <w:rPr>
          <w:rFonts w:ascii="仿宋_GB2312" w:eastAsia="仿宋_GB2312" w:hAnsi="宋体" w:cs="仿宋_GB2312"/>
          <w:sz w:val="24"/>
          <w:szCs w:val="24"/>
        </w:rPr>
        <w:t>2.</w:t>
      </w:r>
      <w:r w:rsidRPr="005D18DF">
        <w:rPr>
          <w:rFonts w:ascii="仿宋_GB2312" w:eastAsia="仿宋_GB2312" w:hAnsi="宋体" w:cs="仿宋_GB2312" w:hint="eastAsia"/>
          <w:sz w:val="24"/>
          <w:szCs w:val="24"/>
        </w:rPr>
        <w:t>房屋权属来源主要有审批、自建、继承、赠予、买卖等情况。</w:t>
      </w:r>
    </w:p>
    <w:p w:rsidR="0057476D" w:rsidRPr="005D18DF" w:rsidRDefault="0057476D" w:rsidP="00091E4B">
      <w:pPr>
        <w:ind w:firstLineChars="200" w:firstLine="31680"/>
        <w:rPr>
          <w:rFonts w:ascii="仿宋_GB2312" w:eastAsia="仿宋_GB2312" w:hAnsi="宋体" w:cs="Times New Roman"/>
          <w:sz w:val="24"/>
          <w:szCs w:val="24"/>
        </w:rPr>
      </w:pPr>
      <w:r w:rsidRPr="005D18DF">
        <w:rPr>
          <w:rFonts w:ascii="仿宋_GB2312" w:eastAsia="仿宋_GB2312" w:hAnsi="宋体" w:cs="仿宋_GB2312"/>
          <w:sz w:val="24"/>
          <w:szCs w:val="24"/>
        </w:rPr>
        <w:t>3.</w:t>
      </w:r>
      <w:r w:rsidRPr="005D18DF">
        <w:rPr>
          <w:rFonts w:ascii="仿宋_GB2312" w:eastAsia="仿宋_GB2312" w:hAnsi="宋体" w:cs="仿宋_GB2312" w:hint="eastAsia"/>
          <w:sz w:val="24"/>
          <w:szCs w:val="24"/>
        </w:rPr>
        <w:t>本表一式肆份，经办部门各自存档，一份申请办理不动产登记。</w:t>
      </w:r>
    </w:p>
    <w:sectPr w:rsidR="0057476D" w:rsidRPr="005D18DF" w:rsidSect="00E06011">
      <w:footerReference w:type="default" r:id="rId7"/>
      <w:pgSz w:w="11906" w:h="16838" w:code="9"/>
      <w:pgMar w:top="964" w:right="1191" w:bottom="907" w:left="1191" w:header="227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76D" w:rsidRDefault="0057476D" w:rsidP="003863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7476D" w:rsidRDefault="0057476D" w:rsidP="003863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76D" w:rsidRPr="00CF0630" w:rsidRDefault="0057476D" w:rsidP="00CF0630">
    <w:pPr>
      <w:pStyle w:val="Footer"/>
      <w:ind w:right="80" w:firstLine="560"/>
      <w:jc w:val="right"/>
      <w:rPr>
        <w:rFonts w:ascii="Times New Roman" w:hAnsi="Times New Roman" w:cs="Times New Roman"/>
      </w:rPr>
    </w:pPr>
    <w:r w:rsidRPr="0019381E">
      <w:rPr>
        <w:rStyle w:val="PageNumber"/>
        <w:rFonts w:ascii="Times New Roman" w:cs="宋体" w:hint="eastAsia"/>
        <w:sz w:val="28"/>
        <w:szCs w:val="28"/>
      </w:rPr>
      <w:t>－</w:t>
    </w:r>
    <w:r w:rsidRPr="0019381E">
      <w:rPr>
        <w:rStyle w:val="PageNumber"/>
        <w:rFonts w:ascii="Times New Roman" w:hAnsi="Times New Roman" w:cs="Times New Roman"/>
        <w:sz w:val="28"/>
        <w:szCs w:val="28"/>
      </w:rPr>
      <w:t xml:space="preserve"> </w:t>
    </w:r>
    <w:r>
      <w:rPr>
        <w:rStyle w:val="PageNumber"/>
        <w:rFonts w:ascii="Times New Roman" w:hAnsi="Times New Roman" w:cs="Times New Roman"/>
        <w:sz w:val="28"/>
        <w:szCs w:val="28"/>
      </w:rPr>
      <w:t>9</w:t>
    </w:r>
    <w:r w:rsidRPr="0019381E">
      <w:rPr>
        <w:rStyle w:val="PageNumber"/>
        <w:rFonts w:ascii="Times New Roman" w:hAnsi="Times New Roman" w:cs="Times New Roman"/>
        <w:sz w:val="28"/>
        <w:szCs w:val="28"/>
      </w:rPr>
      <w:t xml:space="preserve"> </w:t>
    </w:r>
    <w:r w:rsidRPr="0019381E">
      <w:rPr>
        <w:rStyle w:val="PageNumber"/>
        <w:rFonts w:ascii="Times New Roman" w:cs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76D" w:rsidRDefault="0057476D" w:rsidP="003863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7476D" w:rsidRDefault="0057476D" w:rsidP="003863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229362"/>
    <w:multiLevelType w:val="singleLevel"/>
    <w:tmpl w:val="FD229362"/>
    <w:lvl w:ilvl="0">
      <w:start w:val="2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D583A2D"/>
    <w:rsid w:val="00021CF6"/>
    <w:rsid w:val="00023CB0"/>
    <w:rsid w:val="00052C2A"/>
    <w:rsid w:val="00071925"/>
    <w:rsid w:val="000902FB"/>
    <w:rsid w:val="00090E41"/>
    <w:rsid w:val="00091E4B"/>
    <w:rsid w:val="00096374"/>
    <w:rsid w:val="000A5CFF"/>
    <w:rsid w:val="000E4872"/>
    <w:rsid w:val="00104ED8"/>
    <w:rsid w:val="00116245"/>
    <w:rsid w:val="00122E51"/>
    <w:rsid w:val="00135A00"/>
    <w:rsid w:val="0013651C"/>
    <w:rsid w:val="00136C85"/>
    <w:rsid w:val="00140CE2"/>
    <w:rsid w:val="001456A7"/>
    <w:rsid w:val="001640B0"/>
    <w:rsid w:val="0019381E"/>
    <w:rsid w:val="001D1F62"/>
    <w:rsid w:val="00206417"/>
    <w:rsid w:val="002302AD"/>
    <w:rsid w:val="00230879"/>
    <w:rsid w:val="00242BD4"/>
    <w:rsid w:val="002633B8"/>
    <w:rsid w:val="002861CD"/>
    <w:rsid w:val="002925C7"/>
    <w:rsid w:val="002B188B"/>
    <w:rsid w:val="002B3C61"/>
    <w:rsid w:val="002D5613"/>
    <w:rsid w:val="002F75B5"/>
    <w:rsid w:val="003134C7"/>
    <w:rsid w:val="00340637"/>
    <w:rsid w:val="00351AD3"/>
    <w:rsid w:val="00361C1A"/>
    <w:rsid w:val="003863D7"/>
    <w:rsid w:val="003B2167"/>
    <w:rsid w:val="003B241F"/>
    <w:rsid w:val="003B4A1D"/>
    <w:rsid w:val="003B59DA"/>
    <w:rsid w:val="003C683C"/>
    <w:rsid w:val="003F1D68"/>
    <w:rsid w:val="00404B55"/>
    <w:rsid w:val="00426839"/>
    <w:rsid w:val="00446500"/>
    <w:rsid w:val="00463066"/>
    <w:rsid w:val="0046740B"/>
    <w:rsid w:val="00477D8D"/>
    <w:rsid w:val="004B7488"/>
    <w:rsid w:val="004C1B6A"/>
    <w:rsid w:val="004F54AF"/>
    <w:rsid w:val="00501A6D"/>
    <w:rsid w:val="0051743C"/>
    <w:rsid w:val="00534152"/>
    <w:rsid w:val="00540267"/>
    <w:rsid w:val="00556E8A"/>
    <w:rsid w:val="005731ED"/>
    <w:rsid w:val="0057476D"/>
    <w:rsid w:val="00577ED3"/>
    <w:rsid w:val="00594110"/>
    <w:rsid w:val="005D01F6"/>
    <w:rsid w:val="005D18DF"/>
    <w:rsid w:val="005F05B8"/>
    <w:rsid w:val="00637922"/>
    <w:rsid w:val="00660601"/>
    <w:rsid w:val="00670535"/>
    <w:rsid w:val="006729FF"/>
    <w:rsid w:val="00675A79"/>
    <w:rsid w:val="006834EB"/>
    <w:rsid w:val="006A45AB"/>
    <w:rsid w:val="006A536B"/>
    <w:rsid w:val="006A71AC"/>
    <w:rsid w:val="006B27ED"/>
    <w:rsid w:val="006C2E42"/>
    <w:rsid w:val="006C5559"/>
    <w:rsid w:val="00707851"/>
    <w:rsid w:val="00725810"/>
    <w:rsid w:val="00726081"/>
    <w:rsid w:val="00796406"/>
    <w:rsid w:val="007C555A"/>
    <w:rsid w:val="007D0094"/>
    <w:rsid w:val="007E2F73"/>
    <w:rsid w:val="007F08AF"/>
    <w:rsid w:val="0083780A"/>
    <w:rsid w:val="00850D91"/>
    <w:rsid w:val="00870D05"/>
    <w:rsid w:val="00884675"/>
    <w:rsid w:val="008A78D5"/>
    <w:rsid w:val="008C4B08"/>
    <w:rsid w:val="00961EE8"/>
    <w:rsid w:val="0096523E"/>
    <w:rsid w:val="009927BA"/>
    <w:rsid w:val="0099699E"/>
    <w:rsid w:val="009B453F"/>
    <w:rsid w:val="009F1184"/>
    <w:rsid w:val="009F3F54"/>
    <w:rsid w:val="00A01325"/>
    <w:rsid w:val="00A02CE7"/>
    <w:rsid w:val="00A0655C"/>
    <w:rsid w:val="00A6678F"/>
    <w:rsid w:val="00A70D2C"/>
    <w:rsid w:val="00A85A6E"/>
    <w:rsid w:val="00AA1A39"/>
    <w:rsid w:val="00AB7A4A"/>
    <w:rsid w:val="00AE640C"/>
    <w:rsid w:val="00AF49D7"/>
    <w:rsid w:val="00B5228F"/>
    <w:rsid w:val="00BB5E1B"/>
    <w:rsid w:val="00BC5201"/>
    <w:rsid w:val="00BD1173"/>
    <w:rsid w:val="00BF5D6D"/>
    <w:rsid w:val="00C45645"/>
    <w:rsid w:val="00C517F5"/>
    <w:rsid w:val="00C61889"/>
    <w:rsid w:val="00CF0630"/>
    <w:rsid w:val="00CF30B2"/>
    <w:rsid w:val="00D33312"/>
    <w:rsid w:val="00D62256"/>
    <w:rsid w:val="00D85CF6"/>
    <w:rsid w:val="00DE35FE"/>
    <w:rsid w:val="00E01331"/>
    <w:rsid w:val="00E06011"/>
    <w:rsid w:val="00E352B3"/>
    <w:rsid w:val="00E4798A"/>
    <w:rsid w:val="00E62DC9"/>
    <w:rsid w:val="00E907B6"/>
    <w:rsid w:val="00E923EF"/>
    <w:rsid w:val="00E96B13"/>
    <w:rsid w:val="00EC607F"/>
    <w:rsid w:val="00EE0BF6"/>
    <w:rsid w:val="00EE1A7A"/>
    <w:rsid w:val="00F51836"/>
    <w:rsid w:val="00F5622D"/>
    <w:rsid w:val="00F571A9"/>
    <w:rsid w:val="00F72013"/>
    <w:rsid w:val="00F7215D"/>
    <w:rsid w:val="00F9179D"/>
    <w:rsid w:val="00FC3B0D"/>
    <w:rsid w:val="00FC4E00"/>
    <w:rsid w:val="00FE38E1"/>
    <w:rsid w:val="4D58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2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0D2C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8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63D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86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63D7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721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7215D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CF0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1</Pages>
  <Words>136</Words>
  <Characters>778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赝安</dc:creator>
  <cp:keywords/>
  <dc:description/>
  <cp:lastModifiedBy>PC</cp:lastModifiedBy>
  <cp:revision>30</cp:revision>
  <cp:lastPrinted>2020-07-31T01:19:00Z</cp:lastPrinted>
  <dcterms:created xsi:type="dcterms:W3CDTF">2020-07-15T02:50:00Z</dcterms:created>
  <dcterms:modified xsi:type="dcterms:W3CDTF">2020-07-31T01:24:00Z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